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27A38" w14:textId="61FE2CA8" w:rsidR="00FD265A" w:rsidRDefault="00FD265A" w:rsidP="0080555E">
      <w:pPr>
        <w:rPr>
          <w:rFonts w:ascii="Tahoma" w:hAnsi="Tahoma" w:cs="Tahoma"/>
          <w:sz w:val="24"/>
          <w:szCs w:val="24"/>
        </w:rPr>
      </w:pPr>
      <w:r w:rsidRPr="002F1E58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7750063" wp14:editId="6F042290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2813050" cy="661670"/>
            <wp:effectExtent l="0" t="0" r="6350" b="5080"/>
            <wp:wrapNone/>
            <wp:docPr id="156818616" name="Picture 2" descr="A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04523" name="Picture 2" descr="A blue and green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53" b="29090"/>
                    <a:stretch/>
                  </pic:blipFill>
                  <pic:spPr bwMode="auto">
                    <a:xfrm>
                      <a:off x="0" y="0"/>
                      <a:ext cx="281305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0E889" w14:textId="21F9AD65" w:rsidR="00FD265A" w:rsidRDefault="00FD265A" w:rsidP="0080555E">
      <w:pPr>
        <w:rPr>
          <w:rFonts w:ascii="Tahoma" w:hAnsi="Tahoma" w:cs="Tahoma"/>
          <w:sz w:val="24"/>
          <w:szCs w:val="24"/>
        </w:rPr>
      </w:pPr>
    </w:p>
    <w:p w14:paraId="6DF3796A" w14:textId="50D94412" w:rsidR="00FD265A" w:rsidRDefault="00FD265A" w:rsidP="00FD265A">
      <w:pPr>
        <w:pStyle w:val="NoSpacing"/>
      </w:pPr>
    </w:p>
    <w:p w14:paraId="415C79CD" w14:textId="594C5FA5" w:rsidR="0080555E" w:rsidRPr="00F47096" w:rsidRDefault="0080555E" w:rsidP="0080555E">
      <w:pPr>
        <w:rPr>
          <w:rFonts w:ascii="Tahoma" w:hAnsi="Tahoma" w:cs="Tahoma"/>
          <w:sz w:val="24"/>
          <w:szCs w:val="24"/>
        </w:rPr>
      </w:pPr>
      <w:r w:rsidRPr="00F47096">
        <w:rPr>
          <w:rFonts w:ascii="Tahoma" w:hAnsi="Tahoma" w:cs="Tahoma"/>
          <w:sz w:val="24"/>
          <w:szCs w:val="24"/>
        </w:rPr>
        <w:t>Grace Church Halewood, Liverpool</w:t>
      </w:r>
      <w:r>
        <w:rPr>
          <w:rFonts w:ascii="Tahoma" w:hAnsi="Tahoma" w:cs="Tahoma"/>
          <w:sz w:val="24"/>
          <w:szCs w:val="24"/>
        </w:rPr>
        <w:t>.</w:t>
      </w:r>
      <w:r w:rsidRPr="00F47096">
        <w:rPr>
          <w:rFonts w:ascii="Tahoma" w:hAnsi="Tahoma" w:cs="Tahoma"/>
          <w:sz w:val="24"/>
          <w:szCs w:val="24"/>
        </w:rPr>
        <w:t xml:space="preserve"> England.</w:t>
      </w:r>
    </w:p>
    <w:p w14:paraId="13B98C2F" w14:textId="77777777" w:rsidR="0080555E" w:rsidRPr="00F47096" w:rsidRDefault="0080555E" w:rsidP="0080555E">
      <w:pPr>
        <w:rPr>
          <w:rFonts w:ascii="Tahoma" w:hAnsi="Tahoma" w:cs="Tahoma"/>
          <w:sz w:val="24"/>
          <w:szCs w:val="24"/>
        </w:rPr>
      </w:pPr>
      <w:r w:rsidRPr="00F47096">
        <w:rPr>
          <w:rFonts w:ascii="Tahoma" w:hAnsi="Tahoma" w:cs="Tahoma"/>
          <w:sz w:val="24"/>
          <w:szCs w:val="24"/>
        </w:rPr>
        <w:t>Application for the post of Youth Pastor.</w:t>
      </w: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0555E" w:rsidRPr="00F47096" w14:paraId="09D3F6FD" w14:textId="77777777" w:rsidTr="00620C48">
        <w:trPr>
          <w:trHeight w:val="210"/>
        </w:trPr>
        <w:tc>
          <w:tcPr>
            <w:tcW w:w="25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43B154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First name(s):</w:t>
            </w:r>
          </w:p>
          <w:p w14:paraId="4FF6BD94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D3BD58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Last name:</w:t>
            </w:r>
          </w:p>
          <w:p w14:paraId="2113A5FF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55E" w:rsidRPr="00F47096" w14:paraId="743AF674" w14:textId="77777777" w:rsidTr="00620C48">
        <w:trPr>
          <w:trHeight w:val="560"/>
        </w:trPr>
        <w:tc>
          <w:tcPr>
            <w:tcW w:w="25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B7091A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Address:</w:t>
            </w:r>
          </w:p>
          <w:p w14:paraId="3FE4DEF8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A4AB698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F4BD1A4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AB6540D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C3378A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Telephone:</w:t>
            </w:r>
          </w:p>
          <w:p w14:paraId="4F36612E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55E" w:rsidRPr="00F47096" w14:paraId="40D1BF4F" w14:textId="77777777" w:rsidTr="00620C48">
        <w:trPr>
          <w:trHeight w:val="210"/>
        </w:trPr>
        <w:tc>
          <w:tcPr>
            <w:tcW w:w="5000" w:type="pct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50DAAB1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Email:</w:t>
            </w:r>
          </w:p>
          <w:p w14:paraId="485A072A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55E" w:rsidRPr="00F47096" w14:paraId="59F7CD40" w14:textId="77777777" w:rsidTr="00620C48">
        <w:trPr>
          <w:trHeight w:val="210"/>
        </w:trPr>
        <w:tc>
          <w:tcPr>
            <w:tcW w:w="5000" w:type="pct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9A50680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Date of birth:</w:t>
            </w:r>
          </w:p>
          <w:p w14:paraId="5AF73D4E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289EA04" w14:textId="77777777" w:rsidR="0080555E" w:rsidRPr="00F47096" w:rsidRDefault="0080555E" w:rsidP="0080555E">
      <w:pPr>
        <w:jc w:val="both"/>
        <w:rPr>
          <w:rFonts w:ascii="Tahoma" w:hAnsi="Tahoma" w:cs="Tahoma"/>
          <w:sz w:val="24"/>
          <w:szCs w:val="24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80555E" w:rsidRPr="00F47096" w14:paraId="736975D8" w14:textId="77777777" w:rsidTr="00620C48">
        <w:trPr>
          <w:trHeight w:val="1687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4FE36628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Details of current employment including relevant dates, position held and responsibilities:</w:t>
            </w:r>
          </w:p>
          <w:p w14:paraId="61D2EA0A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55E" w:rsidRPr="00F47096" w14:paraId="00619415" w14:textId="77777777" w:rsidTr="00620C48">
        <w:trPr>
          <w:trHeight w:val="115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2FDAD51C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State period of notice required by your employer:</w:t>
            </w:r>
          </w:p>
          <w:p w14:paraId="792E4D8A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A7AA14D" w14:textId="77777777" w:rsidR="0080555E" w:rsidRPr="00F47096" w:rsidRDefault="0080555E" w:rsidP="0080555E">
      <w:pPr>
        <w:jc w:val="both"/>
        <w:rPr>
          <w:rFonts w:ascii="Tahoma" w:hAnsi="Tahoma" w:cs="Tahoma"/>
          <w:sz w:val="24"/>
          <w:szCs w:val="24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80555E" w:rsidRPr="00F47096" w14:paraId="4169D7A7" w14:textId="77777777" w:rsidTr="00620C48">
        <w:trPr>
          <w:trHeight w:val="115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0D8ADF3E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Previous employment with dates, position held, responsibilities and reason for leaving:</w:t>
            </w:r>
          </w:p>
          <w:p w14:paraId="23A30E57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55E" w:rsidRPr="00F47096" w14:paraId="09A4DF62" w14:textId="77777777" w:rsidTr="00620C48">
        <w:trPr>
          <w:trHeight w:val="115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1482F66A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Professional and educational qualifications and training (with dates):</w:t>
            </w:r>
          </w:p>
          <w:p w14:paraId="7F3404B0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51A676E" w14:textId="77777777" w:rsidR="0080555E" w:rsidRPr="00F47096" w:rsidRDefault="0080555E" w:rsidP="0080555E">
      <w:pPr>
        <w:jc w:val="both"/>
        <w:rPr>
          <w:rFonts w:ascii="Tahoma" w:hAnsi="Tahoma" w:cs="Tahoma"/>
          <w:sz w:val="24"/>
          <w:szCs w:val="24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80555E" w:rsidRPr="00F47096" w14:paraId="2D4A7DA4" w14:textId="77777777" w:rsidTr="00620C48">
        <w:trPr>
          <w:trHeight w:val="115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30FE9C9C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Why have you applied for this role?</w:t>
            </w:r>
          </w:p>
          <w:p w14:paraId="32CAE89C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DC2D5AC" w14:textId="77777777" w:rsidR="0080555E" w:rsidRDefault="0080555E" w:rsidP="0080555E">
      <w:pPr>
        <w:jc w:val="both"/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80555E" w:rsidRPr="00F47096" w14:paraId="3FB4E1AA" w14:textId="77777777" w:rsidTr="00620C48">
        <w:trPr>
          <w:trHeight w:val="115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568BD9D6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Details of your experience in working in church ministry.</w:t>
            </w:r>
          </w:p>
          <w:p w14:paraId="4E30C2FA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55E" w:rsidRPr="00F47096" w14:paraId="3CD86727" w14:textId="77777777" w:rsidTr="00620C48">
        <w:trPr>
          <w:trHeight w:val="115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1941FF5E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Describe your experience of leading a team and in working as part of a team.</w:t>
            </w:r>
          </w:p>
          <w:p w14:paraId="13EE6D00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55E" w:rsidRPr="00F47096" w14:paraId="58D3922B" w14:textId="77777777" w:rsidTr="00620C48">
        <w:trPr>
          <w:trHeight w:val="115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54FA07F4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How would you describe your leadership style?</w:t>
            </w:r>
          </w:p>
          <w:p w14:paraId="170FEBBE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55E" w:rsidRPr="00F47096" w14:paraId="7752D725" w14:textId="77777777" w:rsidTr="00620C48">
        <w:trPr>
          <w:trHeight w:val="115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479B53A9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What would you consider to be your strengths and weaknesses?</w:t>
            </w:r>
          </w:p>
          <w:p w14:paraId="2CE564A5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014920A" w14:textId="77777777" w:rsidR="0080555E" w:rsidRPr="00F47096" w:rsidRDefault="0080555E" w:rsidP="0080555E">
      <w:pPr>
        <w:jc w:val="both"/>
        <w:rPr>
          <w:rFonts w:ascii="Tahoma" w:hAnsi="Tahoma" w:cs="Tahoma"/>
          <w:sz w:val="24"/>
          <w:szCs w:val="24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80555E" w:rsidRPr="00F47096" w14:paraId="43CA3D36" w14:textId="77777777" w:rsidTr="00620C48">
        <w:trPr>
          <w:trHeight w:val="115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70335D2D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Describe the development of your own Christian commitment and growth.</w:t>
            </w:r>
          </w:p>
          <w:p w14:paraId="7D8A757D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09B23BF" w14:textId="77777777" w:rsidR="0080555E" w:rsidRPr="00F47096" w:rsidRDefault="0080555E" w:rsidP="0080555E">
      <w:pPr>
        <w:jc w:val="both"/>
        <w:rPr>
          <w:rFonts w:ascii="Tahoma" w:hAnsi="Tahoma" w:cs="Tahoma"/>
          <w:sz w:val="24"/>
          <w:szCs w:val="24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80555E" w:rsidRPr="00F47096" w14:paraId="29460108" w14:textId="77777777" w:rsidTr="00620C48">
        <w:trPr>
          <w:trHeight w:val="115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1AB73C24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How do you relax? What are your hobbies or interests?</w:t>
            </w:r>
          </w:p>
          <w:p w14:paraId="028AFE2F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DA24CF9" w14:textId="77777777" w:rsidR="0080555E" w:rsidRPr="00F47096" w:rsidRDefault="0080555E" w:rsidP="0080555E">
      <w:pPr>
        <w:jc w:val="both"/>
        <w:rPr>
          <w:rFonts w:ascii="Tahoma" w:hAnsi="Tahoma" w:cs="Tahoma"/>
          <w:sz w:val="24"/>
          <w:szCs w:val="24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80555E" w:rsidRPr="00F47096" w14:paraId="155F12C7" w14:textId="77777777" w:rsidTr="00620C48">
        <w:trPr>
          <w:trHeight w:val="115"/>
        </w:trPr>
        <w:tc>
          <w:tcPr>
            <w:tcW w:w="5000" w:type="pct"/>
            <w:tcBorders>
              <w:top w:val="none" w:sz="6" w:space="0" w:color="auto"/>
              <w:bottom w:val="none" w:sz="6" w:space="0" w:color="auto"/>
            </w:tcBorders>
          </w:tcPr>
          <w:p w14:paraId="566FDEB9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Please include anything else that you would like to tell us:</w:t>
            </w:r>
          </w:p>
          <w:p w14:paraId="1CC03933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B600713" w14:textId="77777777" w:rsidR="0080555E" w:rsidRPr="00F47096" w:rsidRDefault="0080555E" w:rsidP="0080555E">
      <w:pPr>
        <w:jc w:val="both"/>
        <w:rPr>
          <w:rFonts w:ascii="Tahoma" w:hAnsi="Tahoma" w:cs="Tahoma"/>
          <w:sz w:val="24"/>
          <w:szCs w:val="24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0555E" w:rsidRPr="00F47096" w14:paraId="2EE4AE82" w14:textId="77777777" w:rsidTr="00620C48">
        <w:trPr>
          <w:trHeight w:val="241"/>
        </w:trPr>
        <w:tc>
          <w:tcPr>
            <w:tcW w:w="5000" w:type="pct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DFC593E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References:</w:t>
            </w:r>
          </w:p>
          <w:p w14:paraId="44F86462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F3989">
              <w:rPr>
                <w:rFonts w:ascii="Tahoma" w:hAnsi="Tahoma" w:cs="Tahoma"/>
                <w:sz w:val="24"/>
                <w:szCs w:val="24"/>
              </w:rPr>
              <w:t>Please provide the details of two referees who can comment on your faith and experience.</w:t>
            </w:r>
          </w:p>
          <w:p w14:paraId="082FDAAC" w14:textId="77777777" w:rsidR="0080555E" w:rsidRPr="00DE0FA8" w:rsidRDefault="0080555E" w:rsidP="00620C48">
            <w:p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DE0FA8">
              <w:rPr>
                <w:rFonts w:ascii="Tahoma" w:hAnsi="Tahoma" w:cs="Tahoma"/>
                <w:i/>
                <w:iCs/>
                <w:sz w:val="24"/>
                <w:szCs w:val="24"/>
              </w:rPr>
              <w:t>(If one of those referees is not the Pastor/Minister of the Church that you attend, please include this in the third section, otherwise please leave it blank)</w:t>
            </w:r>
          </w:p>
        </w:tc>
      </w:tr>
      <w:tr w:rsidR="0080555E" w:rsidRPr="00F47096" w14:paraId="2A20B291" w14:textId="77777777" w:rsidTr="00620C48">
        <w:trPr>
          <w:trHeight w:val="520"/>
        </w:trPr>
        <w:tc>
          <w:tcPr>
            <w:tcW w:w="25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0789A5" w14:textId="77777777" w:rsidR="0080555E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Work:</w:t>
            </w:r>
          </w:p>
          <w:p w14:paraId="3A383F4E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E16E4D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Personal/Character:</w:t>
            </w:r>
          </w:p>
          <w:p w14:paraId="55514714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55E" w:rsidRPr="00F47096" w14:paraId="2BCEFF43" w14:textId="77777777" w:rsidTr="00620C48">
        <w:trPr>
          <w:trHeight w:val="520"/>
        </w:trPr>
        <w:tc>
          <w:tcPr>
            <w:tcW w:w="5000" w:type="pct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36F3885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Pastor/Minister (if not already used above)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14:paraId="1CD829F9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55E" w:rsidRPr="00F47096" w14:paraId="5F04DCB1" w14:textId="77777777" w:rsidTr="00620C48">
        <w:trPr>
          <w:trHeight w:val="520"/>
        </w:trPr>
        <w:tc>
          <w:tcPr>
            <w:tcW w:w="5000" w:type="pct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F2383F5" w14:textId="77777777" w:rsidR="0080555E" w:rsidRPr="00001CAC" w:rsidRDefault="0080555E" w:rsidP="00620C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We will request </w:t>
            </w: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references before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the </w:t>
            </w: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interview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</w:t>
            </w:r>
            <w:r w:rsidRPr="00001CAC">
              <w:rPr>
                <w:rFonts w:ascii="Tahoma" w:hAnsi="Tahoma" w:cs="Tahoma"/>
                <w:b/>
                <w:bCs/>
                <w:sz w:val="24"/>
                <w:szCs w:val="24"/>
              </w:rPr>
              <w:t>.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Is </w:t>
            </w: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this</w:t>
            </w:r>
            <w:proofErr w:type="gram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okay?</w:t>
            </w:r>
          </w:p>
          <w:p w14:paraId="508A26F1" w14:textId="77777777" w:rsidR="0080555E" w:rsidRPr="00F47096" w:rsidRDefault="0080555E" w:rsidP="00620C4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Yes / No</w:t>
            </w:r>
          </w:p>
        </w:tc>
      </w:tr>
    </w:tbl>
    <w:p w14:paraId="2BD7C8B4" w14:textId="5B4CB90B" w:rsidR="00BB7D58" w:rsidRDefault="0080555E" w:rsidP="0080555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Please email this completed application form to: </w:t>
      </w:r>
      <w:r w:rsidR="00FD265A">
        <w:rPr>
          <w:rFonts w:ascii="Tahoma" w:hAnsi="Tahoma" w:cs="Tahoma"/>
          <w:b/>
          <w:bCs/>
          <w:sz w:val="24"/>
          <w:szCs w:val="24"/>
        </w:rPr>
        <w:t>applications</w:t>
      </w:r>
      <w:r w:rsidRPr="00001CAC">
        <w:rPr>
          <w:rFonts w:ascii="Tahoma" w:hAnsi="Tahoma" w:cs="Tahoma"/>
          <w:b/>
          <w:bCs/>
          <w:sz w:val="24"/>
          <w:szCs w:val="24"/>
        </w:rPr>
        <w:t>@gracechurchhalewood.org</w:t>
      </w:r>
    </w:p>
    <w:sectPr w:rsidR="00BB7D58" w:rsidSect="00A40C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46889" w14:textId="77777777" w:rsidR="00333FF0" w:rsidRDefault="00333FF0" w:rsidP="00C30C0C">
      <w:pPr>
        <w:spacing w:after="0" w:line="240" w:lineRule="auto"/>
      </w:pPr>
      <w:r>
        <w:separator/>
      </w:r>
    </w:p>
  </w:endnote>
  <w:endnote w:type="continuationSeparator" w:id="0">
    <w:p w14:paraId="693D504D" w14:textId="77777777" w:rsidR="00333FF0" w:rsidRDefault="00333FF0" w:rsidP="00C3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179CF" w14:textId="77777777" w:rsidR="00333FF0" w:rsidRDefault="00333FF0" w:rsidP="00C30C0C">
      <w:pPr>
        <w:spacing w:after="0" w:line="240" w:lineRule="auto"/>
      </w:pPr>
      <w:r>
        <w:separator/>
      </w:r>
    </w:p>
  </w:footnote>
  <w:footnote w:type="continuationSeparator" w:id="0">
    <w:p w14:paraId="77D7AE64" w14:textId="77777777" w:rsidR="00333FF0" w:rsidRDefault="00333FF0" w:rsidP="00C30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10DEC"/>
    <w:multiLevelType w:val="hybridMultilevel"/>
    <w:tmpl w:val="8DFEB1A4"/>
    <w:lvl w:ilvl="0" w:tplc="B9BE1DD6">
      <w:numFmt w:val="bullet"/>
      <w:lvlText w:val="•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342B8"/>
    <w:multiLevelType w:val="hybridMultilevel"/>
    <w:tmpl w:val="98CC70AE"/>
    <w:lvl w:ilvl="0" w:tplc="B9BE1DD6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4506D"/>
    <w:multiLevelType w:val="hybridMultilevel"/>
    <w:tmpl w:val="5DF29C3C"/>
    <w:lvl w:ilvl="0" w:tplc="B9BE1DD6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C66A3"/>
    <w:multiLevelType w:val="hybridMultilevel"/>
    <w:tmpl w:val="0D90A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292880"/>
    <w:multiLevelType w:val="hybridMultilevel"/>
    <w:tmpl w:val="CCB254F6"/>
    <w:lvl w:ilvl="0" w:tplc="B9BE1DD6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D74E3"/>
    <w:multiLevelType w:val="hybridMultilevel"/>
    <w:tmpl w:val="DACA0CE2"/>
    <w:lvl w:ilvl="0" w:tplc="B9BE1DD6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B595A"/>
    <w:multiLevelType w:val="hybridMultilevel"/>
    <w:tmpl w:val="407A092C"/>
    <w:lvl w:ilvl="0" w:tplc="B9BE1DD6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13B5B"/>
    <w:multiLevelType w:val="hybridMultilevel"/>
    <w:tmpl w:val="A7482592"/>
    <w:lvl w:ilvl="0" w:tplc="B9BE1DD6">
      <w:numFmt w:val="bullet"/>
      <w:lvlText w:val="•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C7700B"/>
    <w:multiLevelType w:val="hybridMultilevel"/>
    <w:tmpl w:val="66FA0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35AD5"/>
    <w:multiLevelType w:val="hybridMultilevel"/>
    <w:tmpl w:val="EEC475BA"/>
    <w:lvl w:ilvl="0" w:tplc="B9BE1DD6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053AB"/>
    <w:multiLevelType w:val="hybridMultilevel"/>
    <w:tmpl w:val="3DB0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381044">
    <w:abstractNumId w:val="10"/>
  </w:num>
  <w:num w:numId="2" w16cid:durableId="933632951">
    <w:abstractNumId w:val="3"/>
  </w:num>
  <w:num w:numId="3" w16cid:durableId="1564369222">
    <w:abstractNumId w:val="8"/>
  </w:num>
  <w:num w:numId="4" w16cid:durableId="1256868080">
    <w:abstractNumId w:val="9"/>
  </w:num>
  <w:num w:numId="5" w16cid:durableId="1818372751">
    <w:abstractNumId w:val="5"/>
  </w:num>
  <w:num w:numId="6" w16cid:durableId="2071540255">
    <w:abstractNumId w:val="2"/>
  </w:num>
  <w:num w:numId="7" w16cid:durableId="1086000445">
    <w:abstractNumId w:val="0"/>
  </w:num>
  <w:num w:numId="8" w16cid:durableId="1261066636">
    <w:abstractNumId w:val="1"/>
  </w:num>
  <w:num w:numId="9" w16cid:durableId="811950068">
    <w:abstractNumId w:val="7"/>
  </w:num>
  <w:num w:numId="10" w16cid:durableId="204756888">
    <w:abstractNumId w:val="4"/>
  </w:num>
  <w:num w:numId="11" w16cid:durableId="683939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1F"/>
    <w:rsid w:val="00001CAC"/>
    <w:rsid w:val="00091EC2"/>
    <w:rsid w:val="000A129A"/>
    <w:rsid w:val="00100DA1"/>
    <w:rsid w:val="00112E1D"/>
    <w:rsid w:val="00260380"/>
    <w:rsid w:val="0027486A"/>
    <w:rsid w:val="002C26B2"/>
    <w:rsid w:val="002C56DC"/>
    <w:rsid w:val="002E153B"/>
    <w:rsid w:val="002F1E58"/>
    <w:rsid w:val="00333FF0"/>
    <w:rsid w:val="005B5E57"/>
    <w:rsid w:val="006C1F73"/>
    <w:rsid w:val="00747007"/>
    <w:rsid w:val="0080555E"/>
    <w:rsid w:val="008136C3"/>
    <w:rsid w:val="00874E2B"/>
    <w:rsid w:val="008F3989"/>
    <w:rsid w:val="0091731F"/>
    <w:rsid w:val="009F3D14"/>
    <w:rsid w:val="00A05F5D"/>
    <w:rsid w:val="00A40CF5"/>
    <w:rsid w:val="00AA652D"/>
    <w:rsid w:val="00BB7D58"/>
    <w:rsid w:val="00BE4D7D"/>
    <w:rsid w:val="00C14F34"/>
    <w:rsid w:val="00C2734D"/>
    <w:rsid w:val="00C30C0C"/>
    <w:rsid w:val="00DB10FA"/>
    <w:rsid w:val="00DB2679"/>
    <w:rsid w:val="00DE0FA8"/>
    <w:rsid w:val="00DF553D"/>
    <w:rsid w:val="00E300A9"/>
    <w:rsid w:val="00F47096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C84D9"/>
  <w15:chartTrackingRefBased/>
  <w15:docId w15:val="{AD1F7080-FA4E-4D97-BD98-692C18F9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C0C"/>
  </w:style>
  <w:style w:type="paragraph" w:styleId="Footer">
    <w:name w:val="footer"/>
    <w:basedOn w:val="Normal"/>
    <w:link w:val="FooterChar"/>
    <w:uiPriority w:val="99"/>
    <w:unhideWhenUsed/>
    <w:rsid w:val="00C30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C0C"/>
  </w:style>
  <w:style w:type="character" w:styleId="CommentReference">
    <w:name w:val="annotation reference"/>
    <w:basedOn w:val="DefaultParagraphFont"/>
    <w:uiPriority w:val="99"/>
    <w:semiHidden/>
    <w:unhideWhenUsed/>
    <w:rsid w:val="00917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3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31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F3D14"/>
    <w:pPr>
      <w:ind w:left="720"/>
      <w:contextualSpacing/>
    </w:pPr>
  </w:style>
  <w:style w:type="paragraph" w:customStyle="1" w:styleId="Default">
    <w:name w:val="Default"/>
    <w:rsid w:val="00274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C1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F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D2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dney\Desktop\A4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277C-3959-4243-A2C1-977D93DB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Template.dotx</Template>
  <TotalTime>3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Jamie Sparkes</cp:lastModifiedBy>
  <cp:revision>3</cp:revision>
  <dcterms:created xsi:type="dcterms:W3CDTF">2024-12-07T21:43:00Z</dcterms:created>
  <dcterms:modified xsi:type="dcterms:W3CDTF">2024-12-24T15:58:00Z</dcterms:modified>
</cp:coreProperties>
</file>