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7720" w14:textId="392BCA36" w:rsidR="002F1E58" w:rsidRDefault="00A40CF5" w:rsidP="00A40CF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F1E58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CAA7FA" wp14:editId="6406C251">
            <wp:simplePos x="0" y="0"/>
            <wp:positionH relativeFrom="margin">
              <wp:align>left</wp:align>
            </wp:positionH>
            <wp:positionV relativeFrom="paragraph">
              <wp:posOffset>4846</wp:posOffset>
            </wp:positionV>
            <wp:extent cx="3216442" cy="756554"/>
            <wp:effectExtent l="0" t="0" r="3175" b="5715"/>
            <wp:wrapNone/>
            <wp:docPr id="1237104523" name="Picture 2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04523" name="Picture 2" descr="A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3" b="29090"/>
                    <a:stretch/>
                  </pic:blipFill>
                  <pic:spPr bwMode="auto">
                    <a:xfrm>
                      <a:off x="0" y="0"/>
                      <a:ext cx="3216442" cy="75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5F218" w14:textId="6192008B" w:rsidR="002F1E58" w:rsidRDefault="002F1E58" w:rsidP="00A40CF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7D8F246" w14:textId="7B722E72" w:rsidR="002F1E58" w:rsidRDefault="002F1E58" w:rsidP="00A40CF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58F2E7E" w14:textId="77777777" w:rsidR="00D952CB" w:rsidRDefault="00D952CB" w:rsidP="00A40CF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E3651C7" w14:textId="378590DA" w:rsidR="002F1E58" w:rsidRDefault="002F1E58" w:rsidP="00A40CF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3D58DA7" w14:textId="1A41AA6E" w:rsidR="0091731F" w:rsidRPr="00D952CB" w:rsidRDefault="0091731F" w:rsidP="00A40CF5">
      <w:p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D952CB">
        <w:rPr>
          <w:rFonts w:ascii="Tahoma" w:hAnsi="Tahoma" w:cs="Tahoma"/>
          <w:b/>
          <w:sz w:val="32"/>
          <w:szCs w:val="32"/>
        </w:rPr>
        <w:t>Job Advert</w:t>
      </w:r>
    </w:p>
    <w:p w14:paraId="12A8304A" w14:textId="54AFF85E" w:rsidR="0091731F" w:rsidRPr="001B0486" w:rsidRDefault="0091731F" w:rsidP="00A40CF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9513A95" w14:textId="42187771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4D7D">
        <w:rPr>
          <w:rFonts w:ascii="Tahoma" w:hAnsi="Tahoma" w:cs="Tahoma"/>
          <w:b/>
          <w:bCs/>
          <w:sz w:val="24"/>
          <w:szCs w:val="24"/>
        </w:rPr>
        <w:t>Position</w:t>
      </w:r>
      <w:r w:rsidRPr="0088223B">
        <w:rPr>
          <w:rFonts w:ascii="Tahoma" w:hAnsi="Tahoma" w:cs="Tahoma"/>
          <w:sz w:val="24"/>
          <w:szCs w:val="24"/>
        </w:rPr>
        <w:t xml:space="preserve">: Youth </w:t>
      </w:r>
      <w:r>
        <w:rPr>
          <w:rFonts w:ascii="Tahoma" w:hAnsi="Tahoma" w:cs="Tahoma"/>
          <w:sz w:val="24"/>
          <w:szCs w:val="24"/>
        </w:rPr>
        <w:t>Pastor</w:t>
      </w:r>
      <w:r w:rsidRPr="0088223B">
        <w:rPr>
          <w:rFonts w:ascii="Tahoma" w:hAnsi="Tahoma" w:cs="Tahoma"/>
          <w:sz w:val="24"/>
          <w:szCs w:val="24"/>
        </w:rPr>
        <w:t xml:space="preserve"> (Full-Time)</w:t>
      </w:r>
    </w:p>
    <w:p w14:paraId="1C414CB5" w14:textId="4386B63D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4D7D">
        <w:rPr>
          <w:rFonts w:ascii="Tahoma" w:hAnsi="Tahoma" w:cs="Tahoma"/>
          <w:b/>
          <w:bCs/>
          <w:sz w:val="24"/>
          <w:szCs w:val="24"/>
        </w:rPr>
        <w:t>Location</w:t>
      </w:r>
      <w:r w:rsidRPr="0088223B">
        <w:rPr>
          <w:rFonts w:ascii="Tahoma" w:hAnsi="Tahoma" w:cs="Tahoma"/>
          <w:sz w:val="24"/>
          <w:szCs w:val="24"/>
        </w:rPr>
        <w:t>: Grace Church Halewood, Liverpool</w:t>
      </w:r>
    </w:p>
    <w:p w14:paraId="102888C9" w14:textId="33F86D89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4D7D">
        <w:rPr>
          <w:rFonts w:ascii="Tahoma" w:hAnsi="Tahoma" w:cs="Tahoma"/>
          <w:b/>
          <w:bCs/>
          <w:sz w:val="24"/>
          <w:szCs w:val="24"/>
        </w:rPr>
        <w:t>Salary</w:t>
      </w:r>
      <w:r w:rsidRPr="0088223B">
        <w:rPr>
          <w:rFonts w:ascii="Tahoma" w:hAnsi="Tahoma" w:cs="Tahoma"/>
          <w:sz w:val="24"/>
          <w:szCs w:val="24"/>
        </w:rPr>
        <w:t>: Competitive, dependent on experience</w:t>
      </w:r>
    </w:p>
    <w:p w14:paraId="7E143000" w14:textId="1C3A1D02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4D7D">
        <w:rPr>
          <w:rFonts w:ascii="Tahoma" w:hAnsi="Tahoma" w:cs="Tahoma"/>
          <w:b/>
          <w:bCs/>
          <w:sz w:val="24"/>
          <w:szCs w:val="24"/>
        </w:rPr>
        <w:t>Start Date</w:t>
      </w:r>
      <w:r w:rsidRPr="0088223B">
        <w:rPr>
          <w:rFonts w:ascii="Tahoma" w:hAnsi="Tahoma" w:cs="Tahoma"/>
          <w:sz w:val="24"/>
          <w:szCs w:val="24"/>
        </w:rPr>
        <w:t xml:space="preserve">: </w:t>
      </w:r>
      <w:r w:rsidR="000A129A">
        <w:rPr>
          <w:rFonts w:ascii="Tahoma" w:hAnsi="Tahoma" w:cs="Tahoma"/>
          <w:sz w:val="24"/>
          <w:szCs w:val="24"/>
        </w:rPr>
        <w:t xml:space="preserve">Ideally </w:t>
      </w:r>
      <w:r w:rsidRPr="0088223B">
        <w:rPr>
          <w:rFonts w:ascii="Tahoma" w:hAnsi="Tahoma" w:cs="Tahoma"/>
          <w:sz w:val="24"/>
          <w:szCs w:val="24"/>
        </w:rPr>
        <w:t>Easter 2025</w:t>
      </w:r>
    </w:p>
    <w:p w14:paraId="67827DE9" w14:textId="77777777" w:rsidR="0091731F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25550C" w14:textId="0B516854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223B">
        <w:rPr>
          <w:rFonts w:ascii="Tahoma" w:hAnsi="Tahoma" w:cs="Tahoma"/>
          <w:sz w:val="24"/>
          <w:szCs w:val="24"/>
        </w:rPr>
        <w:t xml:space="preserve">Grace Church Halewood is a vibrant, gospel-centred </w:t>
      </w:r>
      <w:r w:rsidR="009117A8">
        <w:rPr>
          <w:rFonts w:ascii="Tahoma" w:hAnsi="Tahoma" w:cs="Tahoma"/>
          <w:sz w:val="24"/>
          <w:szCs w:val="24"/>
        </w:rPr>
        <w:t xml:space="preserve">FIEC </w:t>
      </w:r>
      <w:r w:rsidRPr="0088223B">
        <w:rPr>
          <w:rFonts w:ascii="Tahoma" w:hAnsi="Tahoma" w:cs="Tahoma"/>
          <w:sz w:val="24"/>
          <w:szCs w:val="24"/>
        </w:rPr>
        <w:t xml:space="preserve">church located on the edge of Liverpool, committed to sharing the good news of Jesus Christ with our </w:t>
      </w:r>
      <w:r w:rsidR="009F3D14">
        <w:rPr>
          <w:rFonts w:ascii="Tahoma" w:hAnsi="Tahoma" w:cs="Tahoma"/>
          <w:sz w:val="24"/>
          <w:szCs w:val="24"/>
        </w:rPr>
        <w:t xml:space="preserve">expanding </w:t>
      </w:r>
      <w:r w:rsidRPr="0088223B">
        <w:rPr>
          <w:rFonts w:ascii="Tahoma" w:hAnsi="Tahoma" w:cs="Tahoma"/>
          <w:sz w:val="24"/>
          <w:szCs w:val="24"/>
        </w:rPr>
        <w:t xml:space="preserve">community. We are passionate about seeing the next generation grow in their faith. As a church, we </w:t>
      </w:r>
      <w:r>
        <w:rPr>
          <w:rFonts w:ascii="Tahoma" w:hAnsi="Tahoma" w:cs="Tahoma"/>
          <w:sz w:val="24"/>
          <w:szCs w:val="24"/>
        </w:rPr>
        <w:t xml:space="preserve">want </w:t>
      </w:r>
      <w:r w:rsidRPr="0088223B">
        <w:rPr>
          <w:rFonts w:ascii="Tahoma" w:hAnsi="Tahoma" w:cs="Tahoma"/>
          <w:sz w:val="24"/>
          <w:szCs w:val="24"/>
        </w:rPr>
        <w:t>to equip and empower young people to live out their faith in all areas of life, both within our church family and in the wider community.</w:t>
      </w:r>
    </w:p>
    <w:p w14:paraId="773C7B6E" w14:textId="77777777" w:rsidR="0091731F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583580" w14:textId="1FB7047D" w:rsidR="0091731F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223B">
        <w:rPr>
          <w:rFonts w:ascii="Tahoma" w:hAnsi="Tahoma" w:cs="Tahoma"/>
          <w:sz w:val="24"/>
          <w:szCs w:val="24"/>
        </w:rPr>
        <w:t xml:space="preserve">We are currently seeking a passionate and committed Youth </w:t>
      </w:r>
      <w:r>
        <w:rPr>
          <w:rFonts w:ascii="Tahoma" w:hAnsi="Tahoma" w:cs="Tahoma"/>
          <w:sz w:val="24"/>
          <w:szCs w:val="24"/>
        </w:rPr>
        <w:t xml:space="preserve">Pastor </w:t>
      </w:r>
      <w:r w:rsidRPr="0088223B">
        <w:rPr>
          <w:rFonts w:ascii="Tahoma" w:hAnsi="Tahoma" w:cs="Tahoma"/>
          <w:sz w:val="24"/>
          <w:szCs w:val="24"/>
        </w:rPr>
        <w:t xml:space="preserve">to lead and develop our youth </w:t>
      </w:r>
      <w:r>
        <w:rPr>
          <w:rFonts w:ascii="Tahoma" w:hAnsi="Tahoma" w:cs="Tahoma"/>
          <w:sz w:val="24"/>
          <w:szCs w:val="24"/>
        </w:rPr>
        <w:t>ministry, who also has a heart to input and integrate our y</w:t>
      </w:r>
      <w:r w:rsidRPr="0088223B">
        <w:rPr>
          <w:rFonts w:ascii="Tahoma" w:hAnsi="Tahoma" w:cs="Tahoma"/>
          <w:sz w:val="24"/>
          <w:szCs w:val="24"/>
        </w:rPr>
        <w:t>oung adult</w:t>
      </w:r>
      <w:r>
        <w:rPr>
          <w:rFonts w:ascii="Tahoma" w:hAnsi="Tahoma" w:cs="Tahoma"/>
          <w:sz w:val="24"/>
          <w:szCs w:val="24"/>
        </w:rPr>
        <w:t>s into the life of our church</w:t>
      </w:r>
      <w:r w:rsidRPr="0088223B">
        <w:rPr>
          <w:rFonts w:ascii="Tahoma" w:hAnsi="Tahoma" w:cs="Tahoma"/>
          <w:sz w:val="24"/>
          <w:szCs w:val="24"/>
        </w:rPr>
        <w:t>. This is a full-time role for someone who is eager to disciple young people and reach the next generation with the gospel. If you have a passion for the gospel, a heart for young people, and a desire to help them grow in their faith, we would love to hear from you!</w:t>
      </w:r>
    </w:p>
    <w:p w14:paraId="22F33863" w14:textId="77777777" w:rsidR="002C26B2" w:rsidRDefault="002C26B2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46281F" w14:textId="64151509" w:rsidR="002C26B2" w:rsidRPr="0088223B" w:rsidRDefault="006226FA" w:rsidP="006226F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is an occupational requirement, for doctrinal reasons, that the appointee is male. He </w:t>
      </w:r>
      <w:r w:rsidR="002C26B2">
        <w:rPr>
          <w:rFonts w:ascii="Tahoma" w:hAnsi="Tahoma" w:cs="Tahoma"/>
          <w:sz w:val="24"/>
          <w:szCs w:val="24"/>
        </w:rPr>
        <w:t>will be subject to an enhanced DBS check.</w:t>
      </w:r>
    </w:p>
    <w:p w14:paraId="61096A28" w14:textId="77777777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C10C5E" w14:textId="77777777" w:rsidR="00BE4D7D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223B">
        <w:rPr>
          <w:rFonts w:ascii="Tahoma" w:hAnsi="Tahoma" w:cs="Tahoma"/>
          <w:sz w:val="24"/>
          <w:szCs w:val="24"/>
        </w:rPr>
        <w:t>If you would like further information about Grace Church visit our website at</w:t>
      </w:r>
      <w:r w:rsidR="00BE4D7D">
        <w:rPr>
          <w:rFonts w:ascii="Tahoma" w:hAnsi="Tahoma" w:cs="Tahoma"/>
          <w:sz w:val="24"/>
          <w:szCs w:val="24"/>
        </w:rPr>
        <w:t>:</w:t>
      </w:r>
    </w:p>
    <w:p w14:paraId="413A67A2" w14:textId="75045E44" w:rsidR="0091731F" w:rsidRPr="0088223B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52416">
        <w:rPr>
          <w:rFonts w:ascii="Tahoma" w:hAnsi="Tahoma" w:cs="Tahoma"/>
          <w:sz w:val="24"/>
          <w:szCs w:val="24"/>
        </w:rPr>
        <w:t>www.grace</w:t>
      </w:r>
      <w:r>
        <w:rPr>
          <w:rFonts w:ascii="Tahoma" w:hAnsi="Tahoma" w:cs="Tahoma"/>
          <w:sz w:val="24"/>
          <w:szCs w:val="24"/>
        </w:rPr>
        <w:t>churchhalewood.org</w:t>
      </w:r>
    </w:p>
    <w:p w14:paraId="78A6894A" w14:textId="77777777" w:rsidR="0091731F" w:rsidRDefault="0091731F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F6AE5AD" w14:textId="617EF25C" w:rsidR="002C56DC" w:rsidRDefault="002C26B2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</w:t>
      </w:r>
      <w:r w:rsidR="0091731F">
        <w:rPr>
          <w:rFonts w:ascii="Tahoma" w:hAnsi="Tahoma" w:cs="Tahoma"/>
          <w:sz w:val="24"/>
          <w:szCs w:val="24"/>
        </w:rPr>
        <w:t>informal conversation</w:t>
      </w:r>
      <w:r w:rsidR="002C56DC">
        <w:rPr>
          <w:rFonts w:ascii="Tahoma" w:hAnsi="Tahoma" w:cs="Tahoma"/>
          <w:sz w:val="24"/>
          <w:szCs w:val="24"/>
        </w:rPr>
        <w:t xml:space="preserve"> or </w:t>
      </w:r>
      <w:r>
        <w:rPr>
          <w:rFonts w:ascii="Tahoma" w:hAnsi="Tahoma" w:cs="Tahoma"/>
          <w:sz w:val="24"/>
          <w:szCs w:val="24"/>
        </w:rPr>
        <w:t xml:space="preserve">to get more </w:t>
      </w:r>
      <w:r w:rsidR="002C56DC">
        <w:rPr>
          <w:rFonts w:ascii="Tahoma" w:hAnsi="Tahoma" w:cs="Tahoma"/>
          <w:sz w:val="24"/>
          <w:szCs w:val="24"/>
        </w:rPr>
        <w:t>details</w:t>
      </w:r>
      <w:r w:rsidR="0091731F">
        <w:rPr>
          <w:rFonts w:ascii="Tahoma" w:hAnsi="Tahoma" w:cs="Tahoma"/>
          <w:sz w:val="24"/>
          <w:szCs w:val="24"/>
        </w:rPr>
        <w:t>, please contact us at</w:t>
      </w:r>
      <w:r w:rsidR="002C56DC">
        <w:rPr>
          <w:rFonts w:ascii="Tahoma" w:hAnsi="Tahoma" w:cs="Tahoma"/>
          <w:sz w:val="24"/>
          <w:szCs w:val="24"/>
        </w:rPr>
        <w:t>:</w:t>
      </w:r>
    </w:p>
    <w:p w14:paraId="27EDDB1D" w14:textId="1A14B15F" w:rsidR="0091731F" w:rsidRDefault="00D952CB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applications</w:t>
      </w:r>
      <w:r w:rsidR="002C56DC">
        <w:rPr>
          <w:rFonts w:ascii="Tahoma" w:hAnsi="Tahoma" w:cs="Tahoma"/>
          <w:sz w:val="24"/>
          <w:szCs w:val="24"/>
        </w:rPr>
        <w:t>@gracechurchhalewood.org</w:t>
      </w:r>
    </w:p>
    <w:p w14:paraId="484A3CF1" w14:textId="77777777" w:rsidR="00D53B87" w:rsidRDefault="00D53B87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722996" w14:textId="3AD45481" w:rsidR="00D53B87" w:rsidRDefault="00D53B87" w:rsidP="00A40C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Closing date for applications: Saturday 22</w:t>
      </w:r>
      <w:r w:rsidRPr="00D53B87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February 2025</w:t>
      </w:r>
    </w:p>
    <w:sectPr w:rsidR="00D53B87" w:rsidSect="00A40C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8CF1" w14:textId="77777777" w:rsidR="000C4F3C" w:rsidRDefault="000C4F3C" w:rsidP="00C30C0C">
      <w:pPr>
        <w:spacing w:after="0" w:line="240" w:lineRule="auto"/>
      </w:pPr>
      <w:r>
        <w:separator/>
      </w:r>
    </w:p>
  </w:endnote>
  <w:endnote w:type="continuationSeparator" w:id="0">
    <w:p w14:paraId="38289513" w14:textId="77777777" w:rsidR="000C4F3C" w:rsidRDefault="000C4F3C" w:rsidP="00C3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FA14" w14:textId="77777777" w:rsidR="000C4F3C" w:rsidRDefault="000C4F3C" w:rsidP="00C30C0C">
      <w:pPr>
        <w:spacing w:after="0" w:line="240" w:lineRule="auto"/>
      </w:pPr>
      <w:r>
        <w:separator/>
      </w:r>
    </w:p>
  </w:footnote>
  <w:footnote w:type="continuationSeparator" w:id="0">
    <w:p w14:paraId="6FCBE0C0" w14:textId="77777777" w:rsidR="000C4F3C" w:rsidRDefault="000C4F3C" w:rsidP="00C3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0DEC"/>
    <w:multiLevelType w:val="hybridMultilevel"/>
    <w:tmpl w:val="8DFEB1A4"/>
    <w:lvl w:ilvl="0" w:tplc="B9BE1DD6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342B8"/>
    <w:multiLevelType w:val="hybridMultilevel"/>
    <w:tmpl w:val="98CC70AE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506D"/>
    <w:multiLevelType w:val="hybridMultilevel"/>
    <w:tmpl w:val="5DF29C3C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6A3"/>
    <w:multiLevelType w:val="hybridMultilevel"/>
    <w:tmpl w:val="0D90A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92880"/>
    <w:multiLevelType w:val="hybridMultilevel"/>
    <w:tmpl w:val="CCB254F6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74E3"/>
    <w:multiLevelType w:val="hybridMultilevel"/>
    <w:tmpl w:val="DACA0CE2"/>
    <w:lvl w:ilvl="0" w:tplc="B9BE1DD6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595A"/>
    <w:multiLevelType w:val="hybridMultilevel"/>
    <w:tmpl w:val="407A092C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3B5B"/>
    <w:multiLevelType w:val="hybridMultilevel"/>
    <w:tmpl w:val="A7482592"/>
    <w:lvl w:ilvl="0" w:tplc="B9BE1DD6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7700B"/>
    <w:multiLevelType w:val="hybridMultilevel"/>
    <w:tmpl w:val="66FA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35AD5"/>
    <w:multiLevelType w:val="hybridMultilevel"/>
    <w:tmpl w:val="EEC475BA"/>
    <w:lvl w:ilvl="0" w:tplc="B9BE1DD6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053AB"/>
    <w:multiLevelType w:val="hybridMultilevel"/>
    <w:tmpl w:val="3DB0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1044">
    <w:abstractNumId w:val="10"/>
  </w:num>
  <w:num w:numId="2" w16cid:durableId="933632951">
    <w:abstractNumId w:val="3"/>
  </w:num>
  <w:num w:numId="3" w16cid:durableId="1564369222">
    <w:abstractNumId w:val="8"/>
  </w:num>
  <w:num w:numId="4" w16cid:durableId="1256868080">
    <w:abstractNumId w:val="9"/>
  </w:num>
  <w:num w:numId="5" w16cid:durableId="1818372751">
    <w:abstractNumId w:val="5"/>
  </w:num>
  <w:num w:numId="6" w16cid:durableId="2071540255">
    <w:abstractNumId w:val="2"/>
  </w:num>
  <w:num w:numId="7" w16cid:durableId="1086000445">
    <w:abstractNumId w:val="0"/>
  </w:num>
  <w:num w:numId="8" w16cid:durableId="1261066636">
    <w:abstractNumId w:val="1"/>
  </w:num>
  <w:num w:numId="9" w16cid:durableId="811950068">
    <w:abstractNumId w:val="7"/>
  </w:num>
  <w:num w:numId="10" w16cid:durableId="204756888">
    <w:abstractNumId w:val="4"/>
  </w:num>
  <w:num w:numId="11" w16cid:durableId="683939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1F"/>
    <w:rsid w:val="00001CAC"/>
    <w:rsid w:val="00091EC2"/>
    <w:rsid w:val="000A129A"/>
    <w:rsid w:val="000C4F3C"/>
    <w:rsid w:val="00100DA1"/>
    <w:rsid w:val="00112E1D"/>
    <w:rsid w:val="001A4D7F"/>
    <w:rsid w:val="0027486A"/>
    <w:rsid w:val="002C26B2"/>
    <w:rsid w:val="002C56DC"/>
    <w:rsid w:val="002E153B"/>
    <w:rsid w:val="002F1E58"/>
    <w:rsid w:val="003551C7"/>
    <w:rsid w:val="00556604"/>
    <w:rsid w:val="00596304"/>
    <w:rsid w:val="005B5E57"/>
    <w:rsid w:val="006226FA"/>
    <w:rsid w:val="00664DD3"/>
    <w:rsid w:val="006C1F73"/>
    <w:rsid w:val="00747007"/>
    <w:rsid w:val="008136C3"/>
    <w:rsid w:val="00874E2B"/>
    <w:rsid w:val="008F3989"/>
    <w:rsid w:val="009117A8"/>
    <w:rsid w:val="0091731F"/>
    <w:rsid w:val="009417BC"/>
    <w:rsid w:val="009F3D14"/>
    <w:rsid w:val="00A05F5D"/>
    <w:rsid w:val="00A40CF5"/>
    <w:rsid w:val="00AA652D"/>
    <w:rsid w:val="00BE4D7D"/>
    <w:rsid w:val="00C14F34"/>
    <w:rsid w:val="00C2734D"/>
    <w:rsid w:val="00C30C0C"/>
    <w:rsid w:val="00D53B87"/>
    <w:rsid w:val="00D952CB"/>
    <w:rsid w:val="00DB10FA"/>
    <w:rsid w:val="00DB2679"/>
    <w:rsid w:val="00DE0FA8"/>
    <w:rsid w:val="00DF553D"/>
    <w:rsid w:val="00F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C84D9"/>
  <w15:chartTrackingRefBased/>
  <w15:docId w15:val="{AD1F7080-FA4E-4D97-BD98-692C18F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0C"/>
  </w:style>
  <w:style w:type="paragraph" w:styleId="Footer">
    <w:name w:val="footer"/>
    <w:basedOn w:val="Normal"/>
    <w:link w:val="FooterChar"/>
    <w:uiPriority w:val="99"/>
    <w:unhideWhenUsed/>
    <w:rsid w:val="00C3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0C"/>
  </w:style>
  <w:style w:type="character" w:styleId="CommentReference">
    <w:name w:val="annotation reference"/>
    <w:basedOn w:val="DefaultParagraphFont"/>
    <w:uiPriority w:val="99"/>
    <w:semiHidden/>
    <w:unhideWhenUsed/>
    <w:rsid w:val="00917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31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F3D14"/>
    <w:pPr>
      <w:ind w:left="720"/>
      <w:contextualSpacing/>
    </w:pPr>
  </w:style>
  <w:style w:type="paragraph" w:customStyle="1" w:styleId="Default">
    <w:name w:val="Default"/>
    <w:rsid w:val="0027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C1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dney\Desktop\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277C-3959-4243-A2C1-977D93DB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Template.dotx</Template>
  <TotalTime>1087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Mr J Sparkes</cp:lastModifiedBy>
  <cp:revision>6</cp:revision>
  <dcterms:created xsi:type="dcterms:W3CDTF">2024-12-07T21:42:00Z</dcterms:created>
  <dcterms:modified xsi:type="dcterms:W3CDTF">2025-01-16T20:58:00Z</dcterms:modified>
</cp:coreProperties>
</file>